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34A3F433" w:rsidR="00211E09" w:rsidRPr="00617BC2" w:rsidRDefault="00252A75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r w:rsidR="00EE653D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h</w:t>
            </w:r>
            <w:r w:rsidR="00EE653D" w:rsidRPr="00EE653D">
              <w:rPr>
                <w:rFonts w:ascii="Times New Roman" w:eastAsia="標楷體" w:hAnsi="Times New Roman" w:cs="Times New Roman"/>
                <w:sz w:val="36"/>
                <w:szCs w:val="36"/>
              </w:rPr>
              <w:t>ydroxyprogesterone caproate</w:t>
            </w:r>
            <w:r w:rsidR="00D9168F" w:rsidRPr="00D916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成分藥品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37248C74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</w:t>
            </w:r>
            <w:r w:rsidR="00252A7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="00252A75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97338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</w:p>
        </w:tc>
      </w:tr>
      <w:tr w:rsidR="00211E09" w:rsidRPr="00617BC2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12D8DEBC" w:rsidR="00E36442" w:rsidRPr="00456525" w:rsidRDefault="00EE653D" w:rsidP="000A64DB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E653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Hydroxyprogesterone caproate</w:t>
            </w:r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46D2043A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5D13A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EE653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</w:t>
            </w:r>
            <w:r w:rsidR="00EE653D" w:rsidRPr="00EE653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ydroxyprogesterone caproate</w:t>
            </w:r>
            <w:r w:rsidR="0053043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496ADB"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496ADB" w:rsidRPr="00533E3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許可證共</w:t>
            </w:r>
            <w:r w:rsidR="00EE653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3</w:t>
            </w:r>
            <w:r w:rsidR="00496ADB" w:rsidRPr="00C13E3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</w:t>
            </w:r>
            <w:r w:rsidR="003218BB" w:rsidRPr="00C13E3B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76729A47" w14:textId="77777777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0B6800" w:rsidRPr="003652AC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https://mcp.fda.gov.tw/</w:t>
              </w:r>
            </w:hyperlink>
          </w:p>
        </w:tc>
      </w:tr>
      <w:tr w:rsidR="00211E09" w:rsidRPr="00617BC2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624DF6B5" w:rsidR="00EB5C00" w:rsidRPr="00AF4CC7" w:rsidRDefault="00E247A3" w:rsidP="005D13AC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無月經、</w:t>
            </w:r>
            <w:r w:rsidR="00B703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痛經、</w:t>
            </w:r>
            <w:r w:rsidR="00856B8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月經困難、</w:t>
            </w:r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機能性子宮出血、黃體機能不全之不</w:t>
            </w:r>
            <w:proofErr w:type="gramStart"/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妊</w:t>
            </w:r>
            <w:proofErr w:type="gramEnd"/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症、</w:t>
            </w:r>
            <w:proofErr w:type="gramStart"/>
            <w:r w:rsidR="00856B8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無卵性卵</w:t>
            </w:r>
            <w:proofErr w:type="gramEnd"/>
            <w:r w:rsidR="00856B8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巢失調症、先兆流產、</w:t>
            </w:r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迫</w:t>
            </w:r>
            <w:r w:rsidR="00B703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切</w:t>
            </w:r>
            <w:r w:rsidR="008746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</w:t>
            </w:r>
            <w:r w:rsidRPr="00E247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流產、習慣性流產</w:t>
            </w:r>
            <w:r w:rsidR="005E431E" w:rsidRPr="005E43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7D374B62" w:rsidR="001C039A" w:rsidRPr="00A32EC6" w:rsidRDefault="003A148D" w:rsidP="00F24F4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B57081">
              <w:rPr>
                <w:rFonts w:ascii="Times New Roman" w:eastAsia="標楷體" w:hAnsi="Times New Roman"/>
                <w:color w:val="000000" w:themeColor="text1"/>
                <w:szCs w:val="24"/>
              </w:rPr>
              <w:t>ydroxyprogesterone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為黃體素</w:t>
            </w:r>
            <w:r w:rsidR="004864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B57081">
              <w:rPr>
                <w:rFonts w:ascii="Times New Roman" w:eastAsia="標楷體" w:hAnsi="Times New Roman"/>
                <w:color w:val="000000" w:themeColor="text1"/>
                <w:szCs w:val="24"/>
              </w:rPr>
              <w:t>progesterone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420FF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衍生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的內源性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類固醇激素，而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h</w:t>
            </w:r>
            <w:r w:rsidRPr="00A32EC6">
              <w:rPr>
                <w:rFonts w:ascii="Times New Roman" w:eastAsia="標楷體" w:hAnsi="Times New Roman"/>
                <w:color w:val="000000" w:themeColor="text1"/>
                <w:szCs w:val="24"/>
              </w:rPr>
              <w:t>ydroxyprogesterone caproate</w:t>
            </w:r>
            <w:r w:rsidR="004864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(17-OHPC)</w:t>
            </w:r>
            <w:r w:rsidR="005A5C19" w:rsidRPr="00A32E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="00856B8E" w:rsidRPr="00A32E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人工</w:t>
            </w:r>
            <w:r w:rsidR="005A5C19" w:rsidRPr="00A32E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h</w:t>
            </w:r>
            <w:r w:rsidRPr="00A32EC6">
              <w:rPr>
                <w:rFonts w:ascii="Times New Roman" w:eastAsia="標楷體" w:hAnsi="Times New Roman"/>
                <w:color w:val="000000" w:themeColor="text1"/>
                <w:szCs w:val="24"/>
              </w:rPr>
              <w:t>ydroxyprogesterone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B570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黃體素</w:t>
            </w:r>
            <w:r w:rsidR="003F79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可維持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懷孕期間</w:t>
            </w:r>
            <w:r w:rsidR="00B570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子宮內膜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的穩定</w:t>
            </w:r>
            <w:r w:rsidR="00B570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17-OHPC</w:t>
            </w:r>
            <w:r w:rsidR="003F79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被認為可以和</w:t>
            </w:r>
            <w:r w:rsidR="002F45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細胞上</w:t>
            </w:r>
            <w:r w:rsidR="003F79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黃體素</w:t>
            </w:r>
            <w:r w:rsidR="002F45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="004864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標的</w:t>
            </w:r>
            <w:r w:rsidR="003F79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受體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</w:t>
            </w:r>
            <w:r w:rsidR="002526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因此預期可</w:t>
            </w:r>
            <w:r w:rsidR="002F45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減少孕婦流產或早產之風險，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有助於治療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</w:t>
            </w:r>
            <w:r w:rsidR="001352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缺乏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黃體素</w:t>
            </w:r>
            <w:r w:rsidR="001352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所致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之不孕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及婦科疾病</w:t>
            </w:r>
            <w:r w:rsidR="002F45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，然其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確切機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轉</w:t>
            </w:r>
            <w:r w:rsidR="00715E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尚待釐</w:t>
            </w:r>
            <w:proofErr w:type="gramEnd"/>
            <w:r w:rsidR="00715E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</w:t>
            </w:r>
            <w:r w:rsidR="001C03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0C64FBFB" w14:textId="13AD9876" w:rsidR="004934FC" w:rsidRDefault="00486430" w:rsidP="004934FC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2024/5/17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歐</w:t>
            </w:r>
            <w:r w:rsidR="003079C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洲醫藥管理局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  <w:r w:rsidR="003079C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EMA</w:t>
            </w:r>
            <w:r w:rsidR="003079C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 w:rsid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="00FB7BEC" w:rsidRP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</w:t>
            </w:r>
            <w:r w:rsidR="003F24A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品</w:t>
            </w:r>
            <w:r w:rsidR="00FB7BEC" w:rsidRP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安全監視風險評估委員會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  <w:r w:rsid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PRAC</w:t>
            </w:r>
            <w:r w:rsid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回顧研究發現</w:t>
            </w:r>
            <w:r w:rsidR="00EE309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在子宮內暴露於</w:t>
            </w:r>
            <w:r w:rsidR="007A3C1F" w:rsidRPr="00AC4BB1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hydroxyprogesterone caproate</w:t>
            </w:r>
            <w:r w:rsidR="007A3C1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17-OHPC</w:t>
            </w:r>
            <w:r w:rsidR="007A3C1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 w:rsidR="007C346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之族群，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</w:t>
            </w:r>
            <w:r w:rsidR="00EE309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增加</w:t>
            </w:r>
            <w:r w:rsidR="007C346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癌症</w:t>
            </w:r>
            <w:r w:rsidR="00EE309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發生</w:t>
            </w:r>
            <w:r w:rsidR="00DE7D5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="007C346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，且</w:t>
            </w:r>
            <w:r w:rsidR="007C346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不具</w:t>
            </w:r>
            <w:r w:rsidRP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預防早產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之臨床</w:t>
            </w:r>
            <w:r w:rsidRP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效益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="007C346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故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建議</w:t>
            </w:r>
            <w:r w:rsidR="003F24A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歐盟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暫停販售含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17-OHPC</w:t>
            </w:r>
            <w:r w:rsid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</w:t>
            </w:r>
            <w:r w:rsidR="00AC4BB1" w:rsidRP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6D24773" w14:textId="35CDC902" w:rsidR="00C9731C" w:rsidRPr="00C9731C" w:rsidRDefault="00280F43" w:rsidP="004934FC">
            <w:pPr>
              <w:widowControl/>
              <w:shd w:val="clear" w:color="auto" w:fill="FFFFFF"/>
              <w:wordWrap w:val="0"/>
              <w:contextualSpacing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EE653D" w:rsidRPr="00A01D57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  <w:hyperlink r:id="rId9" w:history="1">
              <w:r w:rsidR="00C9731C" w:rsidRPr="0088078F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https://www.ema.europa.eu/en/news/hydroxyprogesterone-caproate-medicines-be-suspended-eu-market</w:t>
              </w:r>
            </w:hyperlink>
          </w:p>
        </w:tc>
      </w:tr>
      <w:tr w:rsidR="00C863F7" w:rsidRPr="00617BC2" w14:paraId="587A93C9" w14:textId="77777777" w:rsidTr="00902CDE">
        <w:trPr>
          <w:trHeight w:val="6962"/>
          <w:jc w:val="center"/>
        </w:trPr>
        <w:tc>
          <w:tcPr>
            <w:tcW w:w="2413" w:type="dxa"/>
            <w:vAlign w:val="center"/>
          </w:tcPr>
          <w:p w14:paraId="7637C0D6" w14:textId="77777777" w:rsidR="00C863F7" w:rsidRPr="00617BC2" w:rsidRDefault="00C863F7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316" w:type="dxa"/>
            <w:vMerge w:val="restart"/>
          </w:tcPr>
          <w:p w14:paraId="3BBB7163" w14:textId="0BAD917B" w:rsidR="00C863F7" w:rsidRDefault="00C863F7" w:rsidP="00284284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回顧一項大型世代研究，該研究探討曾在子宮內暴露於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之族群自出生後約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年期間的癌症風險。資料顯示曾暴露於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之族群相對於未暴露者</w:t>
            </w:r>
            <w:r w:rsidR="007665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可能增加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其癌症發生之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風險，然而單就癌症案例數而言，數據顯示曾暴露於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之族群，</w:t>
            </w:r>
            <w:r w:rsidR="007665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其癌症發生率低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小於</w:t>
            </w:r>
            <w:r w:rsidRPr="00FB6D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25/100,000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人年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，且研究缺少癌症風險因子相關資訊，因此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認為曾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暴露於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 w:rsidR="007665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雖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增加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癌症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發生之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，但仍有不確定因素，所以此風險尚無法確立。</w:t>
            </w:r>
          </w:p>
          <w:p w14:paraId="3A9C5423" w14:textId="460354A9" w:rsidR="00C863F7" w:rsidRPr="00CD78E4" w:rsidRDefault="00C863F7" w:rsidP="00284284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亦</w:t>
            </w:r>
            <w:r w:rsidRPr="003A60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評估</w:t>
            </w:r>
            <w:r w:rsidRPr="003A60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用於</w:t>
            </w:r>
            <w:r w:rsidRPr="003A60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核准適應症之療效數據，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包含一項探討</w:t>
            </w:r>
            <w:r w:rsidRPr="00973D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用於預防早產之多中心雙盲隨機對照試驗，發現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較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於安慰劑，使用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在預防</w:t>
            </w:r>
            <w:r w:rsidR="007A3C1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反復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早產或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預防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因早產所導致之臨床併發症</w:t>
            </w:r>
            <w:r w:rsidR="007665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並未有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更好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的療效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另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回顧兩篇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已發表的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統合性分析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meta-analysis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確認</w:t>
            </w:r>
            <w:r w:rsidRPr="00E31F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用於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預防早產並不具效益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認為對於其他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核准之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適應症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療效證據</w:t>
            </w:r>
            <w:r w:rsidR="007665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亦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有限。</w:t>
            </w:r>
          </w:p>
          <w:p w14:paraId="649651B2" w14:textId="3C099F0E" w:rsidR="00C863F7" w:rsidRDefault="00C863F7" w:rsidP="00284284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考量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bookmarkStart w:id="0" w:name="_GoBack"/>
            <w:bookmarkEnd w:id="0"/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7-OHPC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用於所有已核准適應症之臨床效益並未大於其風險，因此建議歐盟暫停販售含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成分藥品，改用其他可行的替代療法。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另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評估結果不影響黃體素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(progesterone)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之使用，因其作用方式與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17-OHPC</w:t>
            </w:r>
            <w:r w:rsidRPr="00CD78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不同。</w:t>
            </w:r>
          </w:p>
          <w:p w14:paraId="5827BB2B" w14:textId="77777777" w:rsidR="00766540" w:rsidRPr="00766540" w:rsidRDefault="00766540" w:rsidP="00766540">
            <w:pPr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</w:p>
          <w:p w14:paraId="7BDF9E8A" w14:textId="77777777" w:rsidR="00C863F7" w:rsidRDefault="00C863F7" w:rsidP="00C863F7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lastRenderedPageBreak/>
              <w:t>食品藥物管理署說明</w:t>
            </w:r>
            <w:r w:rsidRPr="009D35D2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：</w:t>
            </w:r>
          </w:p>
          <w:p w14:paraId="06248DF1" w14:textId="0EBCA9F8" w:rsidR="00C863F7" w:rsidRPr="00C863F7" w:rsidRDefault="00C863F7" w:rsidP="006B410A">
            <w:pPr>
              <w:pStyle w:val="a9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我國核准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h</w:t>
            </w:r>
            <w:r w:rsidRPr="00EE653D">
              <w:rPr>
                <w:rFonts w:ascii="Times New Roman" w:eastAsia="標楷體" w:hAnsi="Times New Roman"/>
                <w:color w:val="000000" w:themeColor="text1"/>
                <w:szCs w:val="24"/>
              </w:rPr>
              <w:t>ydroxyprogesterone caproate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496A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Pr="00533E32">
              <w:rPr>
                <w:rFonts w:ascii="Times New Roman" w:eastAsia="標楷體" w:hAnsi="Times New Roman" w:hint="eastAsia"/>
                <w:szCs w:val="24"/>
              </w:rPr>
              <w:t>許可證共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C13E3B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，其中文仿單核准適應症為「無月經、機能性子宮出血、黃體機能不全之不妊症、切迫流產、習慣性流產」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Pr="00C863F7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惟未刊載癌症相關安全性資訊。</w:t>
            </w:r>
          </w:p>
          <w:p w14:paraId="0CF5BC95" w14:textId="5E236479" w:rsidR="00C863F7" w:rsidRPr="00C863F7" w:rsidRDefault="00C863F7" w:rsidP="006B410A">
            <w:pPr>
              <w:pStyle w:val="a9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proofErr w:type="gramStart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</w:t>
            </w:r>
            <w:proofErr w:type="gramEnd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正評估是否針對該成分藥品採取進一步風險管控措施。</w:t>
            </w:r>
          </w:p>
          <w:p w14:paraId="0ED253EC" w14:textId="77777777" w:rsidR="00C863F7" w:rsidRPr="00C863F7" w:rsidRDefault="00C863F7" w:rsidP="00C863F7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</w:p>
          <w:p w14:paraId="7C31C11B" w14:textId="305D4B75" w:rsidR="00C863F7" w:rsidRPr="007A48AF" w:rsidRDefault="00C863F7" w:rsidP="00455359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7A48AF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0FD524F7" w14:textId="519C2F7A" w:rsidR="00C863F7" w:rsidRDefault="00C863F7" w:rsidP="00284284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一項大型流行病學研究結果顯示，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在子宮內暴露於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之族群相對於未暴露者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可能增加</w:t>
            </w:r>
            <w:r w:rsidR="00902CDE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其癌症發生之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，但癌症發生率低，且由於研究限制，該風險雖為可能但目前仍無法確立。</w:t>
            </w:r>
          </w:p>
          <w:p w14:paraId="5DAD34D1" w14:textId="77CE5D03" w:rsidR="00C863F7" w:rsidRDefault="00C863F7" w:rsidP="00284284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一項多中心雙盲隨機對照試驗顯示使用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預防早產缺乏療效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其他核准適應症的療效資料亦有限。</w:t>
            </w:r>
          </w:p>
          <w:p w14:paraId="3D398E6B" w14:textId="1726574A" w:rsidR="00C863F7" w:rsidRPr="0071608A" w:rsidRDefault="00C863F7" w:rsidP="00284284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處方含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成分藥品前，應審慎評估病人用藥之風險效益；對於正在接受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治療之病人，建議可考量其他適合且可行之替代療法。</w:t>
            </w:r>
          </w:p>
          <w:p w14:paraId="10BC4DDE" w14:textId="77777777" w:rsidR="00C863F7" w:rsidRPr="00371D4A" w:rsidRDefault="00C863F7" w:rsidP="007A48AF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5C2E49FF" w14:textId="77777777" w:rsidR="00C863F7" w:rsidRPr="007A48AF" w:rsidRDefault="00C863F7" w:rsidP="00455359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C87E5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53603C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</w:rPr>
              <w:t>應注意事項：</w:t>
            </w:r>
          </w:p>
          <w:p w14:paraId="06CCDE4D" w14:textId="1652507B" w:rsidR="00C863F7" w:rsidRDefault="00C863F7" w:rsidP="00284284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一項大型流行病學研究結果顯示，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在子宮內暴露於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之族群相對於未暴露者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可能增加</w:t>
            </w:r>
            <w:r w:rsidR="00902CDE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其癌症發生之</w:t>
            </w:r>
            <w:r w:rsidR="00902C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，但癌症發生率低且風險尚無法確立。</w:t>
            </w:r>
          </w:p>
          <w:p w14:paraId="563F4DE9" w14:textId="11197109" w:rsidR="00C863F7" w:rsidRDefault="00C863F7" w:rsidP="00284284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如果您對於使用</w:t>
            </w:r>
            <w:r w:rsidRPr="00547B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17-OHPC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成分藥品治療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有疑問或疑慮，請諮詢您的醫師，醫師將審慎評估您使用該成分藥品的風險與效益。</w:t>
            </w:r>
          </w:p>
          <w:p w14:paraId="5F8EDFDA" w14:textId="072EA1D0" w:rsidR="00C863F7" w:rsidRDefault="00C863F7" w:rsidP="00BA5444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23026675" w14:textId="77777777" w:rsidR="00C863F7" w:rsidRPr="000A3BB1" w:rsidRDefault="00C863F7" w:rsidP="00BA5444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55F5F9BC" w14:textId="77777777" w:rsidR="00C863F7" w:rsidRPr="007A48AF" w:rsidRDefault="00C863F7" w:rsidP="00455359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10" w:history="1">
              <w:r w:rsidRPr="007A48AF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  <w:tr w:rsidR="00C863F7" w:rsidRPr="00617BC2" w14:paraId="633109ED" w14:textId="77777777" w:rsidTr="00CB2324">
        <w:trPr>
          <w:trHeight w:val="3987"/>
          <w:jc w:val="center"/>
        </w:trPr>
        <w:tc>
          <w:tcPr>
            <w:tcW w:w="2413" w:type="dxa"/>
            <w:vAlign w:val="center"/>
          </w:tcPr>
          <w:p w14:paraId="4601966E" w14:textId="77777777" w:rsidR="00902CDE" w:rsidRDefault="00902CDE" w:rsidP="00902C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628F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1B5049D9" w14:textId="45F4CCE8" w:rsidR="00C863F7" w:rsidRPr="00617BC2" w:rsidRDefault="00902CDE" w:rsidP="00902C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</w:t>
            </w:r>
            <w:r w:rsidRPr="0075628F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7316" w:type="dxa"/>
            <w:vMerge/>
          </w:tcPr>
          <w:p w14:paraId="722DD428" w14:textId="77777777" w:rsidR="00C863F7" w:rsidRDefault="00C863F7" w:rsidP="00284284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077D4E51" w14:textId="482E2DC7" w:rsidR="00F53CD7" w:rsidRPr="007B30A7" w:rsidRDefault="00F53CD7" w:rsidP="00F1554A">
      <w:pPr>
        <w:widowControl/>
        <w:rPr>
          <w:szCs w:val="24"/>
        </w:rPr>
      </w:pPr>
    </w:p>
    <w:sectPr w:rsidR="00F53CD7" w:rsidRPr="007B30A7" w:rsidSect="00854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1DDB" w14:textId="77777777" w:rsidR="005E05B9" w:rsidRDefault="005E05B9" w:rsidP="003B56BC">
      <w:r>
        <w:separator/>
      </w:r>
    </w:p>
  </w:endnote>
  <w:endnote w:type="continuationSeparator" w:id="0">
    <w:p w14:paraId="0A2FE5C9" w14:textId="77777777" w:rsidR="005E05B9" w:rsidRDefault="005E05B9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8AF2" w14:textId="77777777" w:rsidR="005E05B9" w:rsidRDefault="005E05B9" w:rsidP="003B56BC">
      <w:r>
        <w:separator/>
      </w:r>
    </w:p>
  </w:footnote>
  <w:footnote w:type="continuationSeparator" w:id="0">
    <w:p w14:paraId="26FE2248" w14:textId="77777777" w:rsidR="005E05B9" w:rsidRDefault="005E05B9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164BB"/>
    <w:multiLevelType w:val="hybridMultilevel"/>
    <w:tmpl w:val="0B4A8B98"/>
    <w:lvl w:ilvl="0" w:tplc="D4AC52C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38A0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15A"/>
    <w:rsid w:val="00024566"/>
    <w:rsid w:val="00024EB8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84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895"/>
    <w:rsid w:val="000841D6"/>
    <w:rsid w:val="000846C5"/>
    <w:rsid w:val="000908C3"/>
    <w:rsid w:val="00090D19"/>
    <w:rsid w:val="00091C0E"/>
    <w:rsid w:val="00091D64"/>
    <w:rsid w:val="00091DF3"/>
    <w:rsid w:val="000926E5"/>
    <w:rsid w:val="0009311D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BB1"/>
    <w:rsid w:val="000A3E05"/>
    <w:rsid w:val="000A3F20"/>
    <w:rsid w:val="000A4010"/>
    <w:rsid w:val="000A64DB"/>
    <w:rsid w:val="000B1861"/>
    <w:rsid w:val="000B1B19"/>
    <w:rsid w:val="000B331E"/>
    <w:rsid w:val="000B3893"/>
    <w:rsid w:val="000B3F46"/>
    <w:rsid w:val="000B5587"/>
    <w:rsid w:val="000B5BBD"/>
    <w:rsid w:val="000B61BF"/>
    <w:rsid w:val="000B62FC"/>
    <w:rsid w:val="000B65E8"/>
    <w:rsid w:val="000B6800"/>
    <w:rsid w:val="000B6937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287"/>
    <w:rsid w:val="000C543F"/>
    <w:rsid w:val="000C5559"/>
    <w:rsid w:val="000C6CDF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2C"/>
    <w:rsid w:val="000E4257"/>
    <w:rsid w:val="000E4800"/>
    <w:rsid w:val="000E4856"/>
    <w:rsid w:val="000E511D"/>
    <w:rsid w:val="000E662C"/>
    <w:rsid w:val="000E6C07"/>
    <w:rsid w:val="000F197E"/>
    <w:rsid w:val="000F21E8"/>
    <w:rsid w:val="000F2321"/>
    <w:rsid w:val="000F294A"/>
    <w:rsid w:val="000F4047"/>
    <w:rsid w:val="000F419D"/>
    <w:rsid w:val="000F5BF9"/>
    <w:rsid w:val="000F6AD6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3B7"/>
    <w:rsid w:val="00107788"/>
    <w:rsid w:val="001104C1"/>
    <w:rsid w:val="001107F2"/>
    <w:rsid w:val="001125A9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54DA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2A5"/>
    <w:rsid w:val="00135523"/>
    <w:rsid w:val="00136184"/>
    <w:rsid w:val="001365D2"/>
    <w:rsid w:val="00137107"/>
    <w:rsid w:val="00137B43"/>
    <w:rsid w:val="00137D8A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417B"/>
    <w:rsid w:val="00154398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1848"/>
    <w:rsid w:val="00162AB9"/>
    <w:rsid w:val="00162D57"/>
    <w:rsid w:val="00163D1F"/>
    <w:rsid w:val="00164018"/>
    <w:rsid w:val="00164B66"/>
    <w:rsid w:val="00167294"/>
    <w:rsid w:val="00171230"/>
    <w:rsid w:val="0017168C"/>
    <w:rsid w:val="00172184"/>
    <w:rsid w:val="00172199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5F6F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4AE5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3F9F"/>
    <w:rsid w:val="001A5090"/>
    <w:rsid w:val="001A5323"/>
    <w:rsid w:val="001A5911"/>
    <w:rsid w:val="001A611B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39A"/>
    <w:rsid w:val="001C0BC6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416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B2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27DE6"/>
    <w:rsid w:val="00230E9C"/>
    <w:rsid w:val="00232933"/>
    <w:rsid w:val="0023377D"/>
    <w:rsid w:val="00233E51"/>
    <w:rsid w:val="00234612"/>
    <w:rsid w:val="00235F72"/>
    <w:rsid w:val="00236693"/>
    <w:rsid w:val="00237253"/>
    <w:rsid w:val="002372C8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229"/>
    <w:rsid w:val="00244EC1"/>
    <w:rsid w:val="00244F03"/>
    <w:rsid w:val="00245236"/>
    <w:rsid w:val="002454FA"/>
    <w:rsid w:val="00246966"/>
    <w:rsid w:val="0024708D"/>
    <w:rsid w:val="00247F72"/>
    <w:rsid w:val="00250477"/>
    <w:rsid w:val="0025164B"/>
    <w:rsid w:val="002520C5"/>
    <w:rsid w:val="00252617"/>
    <w:rsid w:val="00252A75"/>
    <w:rsid w:val="00252DD4"/>
    <w:rsid w:val="00253FBA"/>
    <w:rsid w:val="00254393"/>
    <w:rsid w:val="00255E33"/>
    <w:rsid w:val="00256C58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408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284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D9D"/>
    <w:rsid w:val="00293B03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799"/>
    <w:rsid w:val="002B0D50"/>
    <w:rsid w:val="002B14ED"/>
    <w:rsid w:val="002B48B5"/>
    <w:rsid w:val="002B54D2"/>
    <w:rsid w:val="002B5B50"/>
    <w:rsid w:val="002C26C1"/>
    <w:rsid w:val="002C413F"/>
    <w:rsid w:val="002C4641"/>
    <w:rsid w:val="002C46B9"/>
    <w:rsid w:val="002C5626"/>
    <w:rsid w:val="002C6177"/>
    <w:rsid w:val="002C6578"/>
    <w:rsid w:val="002C76BC"/>
    <w:rsid w:val="002C7C5F"/>
    <w:rsid w:val="002D1B4B"/>
    <w:rsid w:val="002D1CF9"/>
    <w:rsid w:val="002D2171"/>
    <w:rsid w:val="002D224B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2BFB"/>
    <w:rsid w:val="002F340F"/>
    <w:rsid w:val="002F39DC"/>
    <w:rsid w:val="002F3A12"/>
    <w:rsid w:val="002F3C0A"/>
    <w:rsid w:val="002F458D"/>
    <w:rsid w:val="002F4783"/>
    <w:rsid w:val="002F49E1"/>
    <w:rsid w:val="002F55D3"/>
    <w:rsid w:val="002F5609"/>
    <w:rsid w:val="002F6A70"/>
    <w:rsid w:val="002F751E"/>
    <w:rsid w:val="002F77DA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544"/>
    <w:rsid w:val="00305F0F"/>
    <w:rsid w:val="0030700D"/>
    <w:rsid w:val="003079C9"/>
    <w:rsid w:val="00311EDE"/>
    <w:rsid w:val="0031212E"/>
    <w:rsid w:val="003126DF"/>
    <w:rsid w:val="00312A82"/>
    <w:rsid w:val="00313665"/>
    <w:rsid w:val="00313CF7"/>
    <w:rsid w:val="0031537D"/>
    <w:rsid w:val="003155C2"/>
    <w:rsid w:val="00315F9C"/>
    <w:rsid w:val="00317BDB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4833"/>
    <w:rsid w:val="00344DD1"/>
    <w:rsid w:val="003451D4"/>
    <w:rsid w:val="00345AEB"/>
    <w:rsid w:val="00345BF5"/>
    <w:rsid w:val="00346490"/>
    <w:rsid w:val="003466E5"/>
    <w:rsid w:val="00350563"/>
    <w:rsid w:val="00354389"/>
    <w:rsid w:val="003554C4"/>
    <w:rsid w:val="00355FD1"/>
    <w:rsid w:val="003565AD"/>
    <w:rsid w:val="003577D0"/>
    <w:rsid w:val="00357D1C"/>
    <w:rsid w:val="00357EF8"/>
    <w:rsid w:val="0036044E"/>
    <w:rsid w:val="00360BBF"/>
    <w:rsid w:val="00361463"/>
    <w:rsid w:val="00362C26"/>
    <w:rsid w:val="003636F3"/>
    <w:rsid w:val="00365BFF"/>
    <w:rsid w:val="00367110"/>
    <w:rsid w:val="00367B9C"/>
    <w:rsid w:val="0037083F"/>
    <w:rsid w:val="003708D0"/>
    <w:rsid w:val="00370EB4"/>
    <w:rsid w:val="00371063"/>
    <w:rsid w:val="00371B61"/>
    <w:rsid w:val="00371D4A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4B9"/>
    <w:rsid w:val="00381779"/>
    <w:rsid w:val="00381B14"/>
    <w:rsid w:val="003826C6"/>
    <w:rsid w:val="00383F8C"/>
    <w:rsid w:val="003850C5"/>
    <w:rsid w:val="003850FF"/>
    <w:rsid w:val="00386048"/>
    <w:rsid w:val="00386A61"/>
    <w:rsid w:val="00387C17"/>
    <w:rsid w:val="00390765"/>
    <w:rsid w:val="00390CFB"/>
    <w:rsid w:val="00391418"/>
    <w:rsid w:val="0039269B"/>
    <w:rsid w:val="00393EE2"/>
    <w:rsid w:val="00394AAE"/>
    <w:rsid w:val="00394D72"/>
    <w:rsid w:val="003970A4"/>
    <w:rsid w:val="003A148D"/>
    <w:rsid w:val="003A2EBA"/>
    <w:rsid w:val="003A2F46"/>
    <w:rsid w:val="003A350C"/>
    <w:rsid w:val="003A4120"/>
    <w:rsid w:val="003A4A38"/>
    <w:rsid w:val="003A60B2"/>
    <w:rsid w:val="003A63A0"/>
    <w:rsid w:val="003B1179"/>
    <w:rsid w:val="003B36A0"/>
    <w:rsid w:val="003B4941"/>
    <w:rsid w:val="003B53BF"/>
    <w:rsid w:val="003B56BC"/>
    <w:rsid w:val="003B586A"/>
    <w:rsid w:val="003B65D8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4AA2"/>
    <w:rsid w:val="003C54B8"/>
    <w:rsid w:val="003C593A"/>
    <w:rsid w:val="003C5CBA"/>
    <w:rsid w:val="003C60B9"/>
    <w:rsid w:val="003C676A"/>
    <w:rsid w:val="003D03B0"/>
    <w:rsid w:val="003D060D"/>
    <w:rsid w:val="003D0B3C"/>
    <w:rsid w:val="003D19C1"/>
    <w:rsid w:val="003D1EE0"/>
    <w:rsid w:val="003D30B1"/>
    <w:rsid w:val="003D3DA7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0C89"/>
    <w:rsid w:val="003E15EC"/>
    <w:rsid w:val="003E5420"/>
    <w:rsid w:val="003E6325"/>
    <w:rsid w:val="003E78BC"/>
    <w:rsid w:val="003F04FB"/>
    <w:rsid w:val="003F0E8C"/>
    <w:rsid w:val="003F24AD"/>
    <w:rsid w:val="003F2759"/>
    <w:rsid w:val="003F2894"/>
    <w:rsid w:val="003F38B4"/>
    <w:rsid w:val="003F3F63"/>
    <w:rsid w:val="003F4CE2"/>
    <w:rsid w:val="003F627C"/>
    <w:rsid w:val="003F63EC"/>
    <w:rsid w:val="003F7747"/>
    <w:rsid w:val="003F7880"/>
    <w:rsid w:val="003F792B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2B0F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17F0C"/>
    <w:rsid w:val="00420FF6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5885"/>
    <w:rsid w:val="00426606"/>
    <w:rsid w:val="00427D46"/>
    <w:rsid w:val="004301CC"/>
    <w:rsid w:val="004305AA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0C55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77F7B"/>
    <w:rsid w:val="00480D8B"/>
    <w:rsid w:val="00482656"/>
    <w:rsid w:val="004859B9"/>
    <w:rsid w:val="00486430"/>
    <w:rsid w:val="004878B9"/>
    <w:rsid w:val="00490DF1"/>
    <w:rsid w:val="00491525"/>
    <w:rsid w:val="00491658"/>
    <w:rsid w:val="00491E85"/>
    <w:rsid w:val="00492A68"/>
    <w:rsid w:val="00492E1F"/>
    <w:rsid w:val="004934FC"/>
    <w:rsid w:val="00494350"/>
    <w:rsid w:val="004948DF"/>
    <w:rsid w:val="00494B0B"/>
    <w:rsid w:val="004956BA"/>
    <w:rsid w:val="00496ADB"/>
    <w:rsid w:val="00496BFB"/>
    <w:rsid w:val="0049734A"/>
    <w:rsid w:val="00497536"/>
    <w:rsid w:val="004A04B5"/>
    <w:rsid w:val="004A2826"/>
    <w:rsid w:val="004A3023"/>
    <w:rsid w:val="004A32DE"/>
    <w:rsid w:val="004A3314"/>
    <w:rsid w:val="004A3392"/>
    <w:rsid w:val="004A4828"/>
    <w:rsid w:val="004A5369"/>
    <w:rsid w:val="004A5D25"/>
    <w:rsid w:val="004A65F9"/>
    <w:rsid w:val="004A6EF1"/>
    <w:rsid w:val="004B1882"/>
    <w:rsid w:val="004B2272"/>
    <w:rsid w:val="004B2616"/>
    <w:rsid w:val="004B2EFB"/>
    <w:rsid w:val="004B32D9"/>
    <w:rsid w:val="004B32EF"/>
    <w:rsid w:val="004B354D"/>
    <w:rsid w:val="004B4579"/>
    <w:rsid w:val="004B4EA4"/>
    <w:rsid w:val="004B58CC"/>
    <w:rsid w:val="004B75BA"/>
    <w:rsid w:val="004C023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06C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1416"/>
    <w:rsid w:val="004E33E0"/>
    <w:rsid w:val="004E50EE"/>
    <w:rsid w:val="004E53FD"/>
    <w:rsid w:val="004E5D24"/>
    <w:rsid w:val="004E649B"/>
    <w:rsid w:val="004E7137"/>
    <w:rsid w:val="004E7318"/>
    <w:rsid w:val="004E7972"/>
    <w:rsid w:val="004E7BE7"/>
    <w:rsid w:val="004F0055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002"/>
    <w:rsid w:val="005073B0"/>
    <w:rsid w:val="00507B9E"/>
    <w:rsid w:val="00510BB3"/>
    <w:rsid w:val="0051222E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393"/>
    <w:rsid w:val="00521C05"/>
    <w:rsid w:val="00522677"/>
    <w:rsid w:val="00522F76"/>
    <w:rsid w:val="00523BBC"/>
    <w:rsid w:val="00525106"/>
    <w:rsid w:val="00525B33"/>
    <w:rsid w:val="00525D2E"/>
    <w:rsid w:val="00525EB1"/>
    <w:rsid w:val="005267BC"/>
    <w:rsid w:val="00526DA3"/>
    <w:rsid w:val="00527099"/>
    <w:rsid w:val="00527D7C"/>
    <w:rsid w:val="00530435"/>
    <w:rsid w:val="005309F0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59"/>
    <w:rsid w:val="00544E7E"/>
    <w:rsid w:val="00545618"/>
    <w:rsid w:val="00545E85"/>
    <w:rsid w:val="0054607A"/>
    <w:rsid w:val="00547BB2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987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3C07"/>
    <w:rsid w:val="005847EE"/>
    <w:rsid w:val="00584A73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0891"/>
    <w:rsid w:val="005A240B"/>
    <w:rsid w:val="005A2907"/>
    <w:rsid w:val="005A2B73"/>
    <w:rsid w:val="005A3072"/>
    <w:rsid w:val="005A463F"/>
    <w:rsid w:val="005A4C75"/>
    <w:rsid w:val="005A5755"/>
    <w:rsid w:val="005A5C19"/>
    <w:rsid w:val="005A5E02"/>
    <w:rsid w:val="005A5EAE"/>
    <w:rsid w:val="005A6836"/>
    <w:rsid w:val="005A6C3C"/>
    <w:rsid w:val="005A78FB"/>
    <w:rsid w:val="005B0483"/>
    <w:rsid w:val="005B2B65"/>
    <w:rsid w:val="005B3F6D"/>
    <w:rsid w:val="005B4662"/>
    <w:rsid w:val="005B4CC3"/>
    <w:rsid w:val="005B50D1"/>
    <w:rsid w:val="005B6D74"/>
    <w:rsid w:val="005B7BFB"/>
    <w:rsid w:val="005C11BE"/>
    <w:rsid w:val="005C1444"/>
    <w:rsid w:val="005C434D"/>
    <w:rsid w:val="005C5E03"/>
    <w:rsid w:val="005C6587"/>
    <w:rsid w:val="005D10B5"/>
    <w:rsid w:val="005D13AC"/>
    <w:rsid w:val="005D1FDB"/>
    <w:rsid w:val="005D2BF7"/>
    <w:rsid w:val="005D339D"/>
    <w:rsid w:val="005D5786"/>
    <w:rsid w:val="005D681D"/>
    <w:rsid w:val="005D7764"/>
    <w:rsid w:val="005E00EE"/>
    <w:rsid w:val="005E059D"/>
    <w:rsid w:val="005E05B9"/>
    <w:rsid w:val="005E13B0"/>
    <w:rsid w:val="005E23F8"/>
    <w:rsid w:val="005E271F"/>
    <w:rsid w:val="005E3BF1"/>
    <w:rsid w:val="005E3DD3"/>
    <w:rsid w:val="005E431E"/>
    <w:rsid w:val="005E4ADF"/>
    <w:rsid w:val="005E62F4"/>
    <w:rsid w:val="005E6819"/>
    <w:rsid w:val="005F083A"/>
    <w:rsid w:val="005F0E43"/>
    <w:rsid w:val="005F0F5B"/>
    <w:rsid w:val="005F1805"/>
    <w:rsid w:val="005F2C34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3CB9"/>
    <w:rsid w:val="00605170"/>
    <w:rsid w:val="00605EDA"/>
    <w:rsid w:val="00607BAB"/>
    <w:rsid w:val="006103C6"/>
    <w:rsid w:val="00610C49"/>
    <w:rsid w:val="006112E4"/>
    <w:rsid w:val="006130E6"/>
    <w:rsid w:val="00614A6A"/>
    <w:rsid w:val="00615556"/>
    <w:rsid w:val="00615666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305D9"/>
    <w:rsid w:val="00630807"/>
    <w:rsid w:val="00631223"/>
    <w:rsid w:val="00631BCC"/>
    <w:rsid w:val="00633381"/>
    <w:rsid w:val="00633EA6"/>
    <w:rsid w:val="00635F6A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6680"/>
    <w:rsid w:val="00656CD1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333"/>
    <w:rsid w:val="006767AD"/>
    <w:rsid w:val="00676E4D"/>
    <w:rsid w:val="006777C3"/>
    <w:rsid w:val="00677D3C"/>
    <w:rsid w:val="00681D41"/>
    <w:rsid w:val="00681FC2"/>
    <w:rsid w:val="00682000"/>
    <w:rsid w:val="006824A2"/>
    <w:rsid w:val="0068261E"/>
    <w:rsid w:val="00682827"/>
    <w:rsid w:val="00682CDE"/>
    <w:rsid w:val="00686F5D"/>
    <w:rsid w:val="0069042B"/>
    <w:rsid w:val="0069046F"/>
    <w:rsid w:val="00691794"/>
    <w:rsid w:val="0069200B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737"/>
    <w:rsid w:val="006C1F4B"/>
    <w:rsid w:val="006C234F"/>
    <w:rsid w:val="006C26D7"/>
    <w:rsid w:val="006C3735"/>
    <w:rsid w:val="006C45B7"/>
    <w:rsid w:val="006C47BE"/>
    <w:rsid w:val="006C58E2"/>
    <w:rsid w:val="006C5DA6"/>
    <w:rsid w:val="006C685F"/>
    <w:rsid w:val="006C6FC3"/>
    <w:rsid w:val="006D1360"/>
    <w:rsid w:val="006D1E5B"/>
    <w:rsid w:val="006D1EDB"/>
    <w:rsid w:val="006D4051"/>
    <w:rsid w:val="006D4DB5"/>
    <w:rsid w:val="006D4FEA"/>
    <w:rsid w:val="006D5C91"/>
    <w:rsid w:val="006D5EAB"/>
    <w:rsid w:val="006D6399"/>
    <w:rsid w:val="006D65DB"/>
    <w:rsid w:val="006D6CB5"/>
    <w:rsid w:val="006D79B8"/>
    <w:rsid w:val="006E06D5"/>
    <w:rsid w:val="006E13E7"/>
    <w:rsid w:val="006E2E7F"/>
    <w:rsid w:val="006E378C"/>
    <w:rsid w:val="006E3EFC"/>
    <w:rsid w:val="006E4F47"/>
    <w:rsid w:val="006E572E"/>
    <w:rsid w:val="006E5C77"/>
    <w:rsid w:val="006E7E2C"/>
    <w:rsid w:val="006E7EF8"/>
    <w:rsid w:val="006F014D"/>
    <w:rsid w:val="006F02EB"/>
    <w:rsid w:val="006F03C2"/>
    <w:rsid w:val="006F0849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4C11"/>
    <w:rsid w:val="00705769"/>
    <w:rsid w:val="007057E2"/>
    <w:rsid w:val="007060B6"/>
    <w:rsid w:val="00706F13"/>
    <w:rsid w:val="0071058A"/>
    <w:rsid w:val="00710FDB"/>
    <w:rsid w:val="00711433"/>
    <w:rsid w:val="00711D0C"/>
    <w:rsid w:val="0071206D"/>
    <w:rsid w:val="0071337B"/>
    <w:rsid w:val="00713510"/>
    <w:rsid w:val="007137C8"/>
    <w:rsid w:val="00713DCB"/>
    <w:rsid w:val="007144AA"/>
    <w:rsid w:val="00714E4D"/>
    <w:rsid w:val="00715EAF"/>
    <w:rsid w:val="0071608A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0CA2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68F"/>
    <w:rsid w:val="0076077E"/>
    <w:rsid w:val="00761D46"/>
    <w:rsid w:val="00762580"/>
    <w:rsid w:val="00762E79"/>
    <w:rsid w:val="007636C8"/>
    <w:rsid w:val="007638FA"/>
    <w:rsid w:val="00765768"/>
    <w:rsid w:val="007658CA"/>
    <w:rsid w:val="00765A5C"/>
    <w:rsid w:val="00766540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6CA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EA7"/>
    <w:rsid w:val="00785F75"/>
    <w:rsid w:val="00787EF9"/>
    <w:rsid w:val="007901E5"/>
    <w:rsid w:val="00790E70"/>
    <w:rsid w:val="00790EA3"/>
    <w:rsid w:val="0079123C"/>
    <w:rsid w:val="007934E8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3C1F"/>
    <w:rsid w:val="007A410E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0A7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462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D7DD4"/>
    <w:rsid w:val="007E07B2"/>
    <w:rsid w:val="007E16FC"/>
    <w:rsid w:val="007E1AF0"/>
    <w:rsid w:val="007E2A20"/>
    <w:rsid w:val="007E2E6A"/>
    <w:rsid w:val="007E356A"/>
    <w:rsid w:val="007E367A"/>
    <w:rsid w:val="007E40EA"/>
    <w:rsid w:val="007E47A8"/>
    <w:rsid w:val="007E4F27"/>
    <w:rsid w:val="007E648F"/>
    <w:rsid w:val="007E7041"/>
    <w:rsid w:val="007E7082"/>
    <w:rsid w:val="007F18FF"/>
    <w:rsid w:val="007F2B26"/>
    <w:rsid w:val="007F2D30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602"/>
    <w:rsid w:val="00802B67"/>
    <w:rsid w:val="008043BC"/>
    <w:rsid w:val="00804555"/>
    <w:rsid w:val="00806029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3749"/>
    <w:rsid w:val="00824290"/>
    <w:rsid w:val="0082509E"/>
    <w:rsid w:val="008279C2"/>
    <w:rsid w:val="008306EF"/>
    <w:rsid w:val="00833C83"/>
    <w:rsid w:val="00834706"/>
    <w:rsid w:val="00834879"/>
    <w:rsid w:val="00834E15"/>
    <w:rsid w:val="00836A75"/>
    <w:rsid w:val="00837222"/>
    <w:rsid w:val="00837B60"/>
    <w:rsid w:val="00837B62"/>
    <w:rsid w:val="00840811"/>
    <w:rsid w:val="008414A9"/>
    <w:rsid w:val="00841689"/>
    <w:rsid w:val="008418CD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1BE8"/>
    <w:rsid w:val="0085276D"/>
    <w:rsid w:val="008529F2"/>
    <w:rsid w:val="008544EF"/>
    <w:rsid w:val="00854631"/>
    <w:rsid w:val="0085472E"/>
    <w:rsid w:val="008554DE"/>
    <w:rsid w:val="008555C4"/>
    <w:rsid w:val="00855B8D"/>
    <w:rsid w:val="0085608A"/>
    <w:rsid w:val="00856B8E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46DD"/>
    <w:rsid w:val="00875911"/>
    <w:rsid w:val="008800FF"/>
    <w:rsid w:val="0088024A"/>
    <w:rsid w:val="00880719"/>
    <w:rsid w:val="00882362"/>
    <w:rsid w:val="0088292E"/>
    <w:rsid w:val="008829A0"/>
    <w:rsid w:val="00885278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0817"/>
    <w:rsid w:val="008A09CE"/>
    <w:rsid w:val="008A0EA5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89E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16A"/>
    <w:rsid w:val="008D56DF"/>
    <w:rsid w:val="008D6861"/>
    <w:rsid w:val="008E0B62"/>
    <w:rsid w:val="008E2F2B"/>
    <w:rsid w:val="008E3464"/>
    <w:rsid w:val="008E4689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2CDE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E9D"/>
    <w:rsid w:val="00925F61"/>
    <w:rsid w:val="00930368"/>
    <w:rsid w:val="00930A30"/>
    <w:rsid w:val="00930C8E"/>
    <w:rsid w:val="00931790"/>
    <w:rsid w:val="009323D5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57FE9"/>
    <w:rsid w:val="0096010B"/>
    <w:rsid w:val="00960C09"/>
    <w:rsid w:val="00960EEB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3381"/>
    <w:rsid w:val="00973D40"/>
    <w:rsid w:val="00974A0F"/>
    <w:rsid w:val="0097524C"/>
    <w:rsid w:val="00975557"/>
    <w:rsid w:val="00977EF8"/>
    <w:rsid w:val="0098148B"/>
    <w:rsid w:val="00983D0B"/>
    <w:rsid w:val="00984164"/>
    <w:rsid w:val="009865A9"/>
    <w:rsid w:val="00986954"/>
    <w:rsid w:val="00987078"/>
    <w:rsid w:val="009879B8"/>
    <w:rsid w:val="00987BBF"/>
    <w:rsid w:val="0099026C"/>
    <w:rsid w:val="00990338"/>
    <w:rsid w:val="009911C2"/>
    <w:rsid w:val="00991FEF"/>
    <w:rsid w:val="009920A3"/>
    <w:rsid w:val="00993076"/>
    <w:rsid w:val="00993855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7060"/>
    <w:rsid w:val="009A7741"/>
    <w:rsid w:val="009B0999"/>
    <w:rsid w:val="009B0D58"/>
    <w:rsid w:val="009B4394"/>
    <w:rsid w:val="009B492B"/>
    <w:rsid w:val="009B4DCE"/>
    <w:rsid w:val="009B519A"/>
    <w:rsid w:val="009B5288"/>
    <w:rsid w:val="009B532D"/>
    <w:rsid w:val="009B5C33"/>
    <w:rsid w:val="009B5DD3"/>
    <w:rsid w:val="009B6647"/>
    <w:rsid w:val="009B7A99"/>
    <w:rsid w:val="009B7E66"/>
    <w:rsid w:val="009C075F"/>
    <w:rsid w:val="009C08A9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0C7E"/>
    <w:rsid w:val="009D110C"/>
    <w:rsid w:val="009D1294"/>
    <w:rsid w:val="009D1AD8"/>
    <w:rsid w:val="009D2C61"/>
    <w:rsid w:val="009D2FAB"/>
    <w:rsid w:val="009D3A72"/>
    <w:rsid w:val="009D3BCF"/>
    <w:rsid w:val="009D3DFA"/>
    <w:rsid w:val="009D3ED5"/>
    <w:rsid w:val="009D4A47"/>
    <w:rsid w:val="009D5197"/>
    <w:rsid w:val="009D5477"/>
    <w:rsid w:val="009D556C"/>
    <w:rsid w:val="009D563B"/>
    <w:rsid w:val="009D5DBF"/>
    <w:rsid w:val="009D6296"/>
    <w:rsid w:val="009D65ED"/>
    <w:rsid w:val="009D667C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4B8F"/>
    <w:rsid w:val="009F6436"/>
    <w:rsid w:val="009F6A6C"/>
    <w:rsid w:val="009F6C95"/>
    <w:rsid w:val="009F7294"/>
    <w:rsid w:val="009F7A0A"/>
    <w:rsid w:val="009F7AC3"/>
    <w:rsid w:val="009F7CE2"/>
    <w:rsid w:val="009F7DD2"/>
    <w:rsid w:val="00A01A28"/>
    <w:rsid w:val="00A01D57"/>
    <w:rsid w:val="00A01E95"/>
    <w:rsid w:val="00A03850"/>
    <w:rsid w:val="00A04303"/>
    <w:rsid w:val="00A0468E"/>
    <w:rsid w:val="00A0525C"/>
    <w:rsid w:val="00A05BDB"/>
    <w:rsid w:val="00A0608B"/>
    <w:rsid w:val="00A06204"/>
    <w:rsid w:val="00A10D08"/>
    <w:rsid w:val="00A11FB1"/>
    <w:rsid w:val="00A12112"/>
    <w:rsid w:val="00A1298F"/>
    <w:rsid w:val="00A12A82"/>
    <w:rsid w:val="00A14A10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2F30"/>
    <w:rsid w:val="00A240E7"/>
    <w:rsid w:val="00A25C7F"/>
    <w:rsid w:val="00A25E1D"/>
    <w:rsid w:val="00A27030"/>
    <w:rsid w:val="00A271F0"/>
    <w:rsid w:val="00A27289"/>
    <w:rsid w:val="00A274F4"/>
    <w:rsid w:val="00A30C4F"/>
    <w:rsid w:val="00A3153C"/>
    <w:rsid w:val="00A31E4F"/>
    <w:rsid w:val="00A32EC6"/>
    <w:rsid w:val="00A33080"/>
    <w:rsid w:val="00A34014"/>
    <w:rsid w:val="00A35BE7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176A"/>
    <w:rsid w:val="00A72181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A7536"/>
    <w:rsid w:val="00AA75AA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4BB1"/>
    <w:rsid w:val="00AC569A"/>
    <w:rsid w:val="00AC679D"/>
    <w:rsid w:val="00AC6CDC"/>
    <w:rsid w:val="00AC78F0"/>
    <w:rsid w:val="00AD029E"/>
    <w:rsid w:val="00AD0472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F97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0911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01"/>
    <w:rsid w:val="00B04BB5"/>
    <w:rsid w:val="00B04F6F"/>
    <w:rsid w:val="00B07C50"/>
    <w:rsid w:val="00B107F3"/>
    <w:rsid w:val="00B12BB4"/>
    <w:rsid w:val="00B12E12"/>
    <w:rsid w:val="00B1308C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01B"/>
    <w:rsid w:val="00B26316"/>
    <w:rsid w:val="00B26542"/>
    <w:rsid w:val="00B26FA3"/>
    <w:rsid w:val="00B273A2"/>
    <w:rsid w:val="00B27F9E"/>
    <w:rsid w:val="00B306F7"/>
    <w:rsid w:val="00B307BB"/>
    <w:rsid w:val="00B30A9E"/>
    <w:rsid w:val="00B31416"/>
    <w:rsid w:val="00B31CAB"/>
    <w:rsid w:val="00B32BB3"/>
    <w:rsid w:val="00B32C39"/>
    <w:rsid w:val="00B33469"/>
    <w:rsid w:val="00B33824"/>
    <w:rsid w:val="00B347A0"/>
    <w:rsid w:val="00B35534"/>
    <w:rsid w:val="00B36263"/>
    <w:rsid w:val="00B36B52"/>
    <w:rsid w:val="00B3734B"/>
    <w:rsid w:val="00B37C9D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6251"/>
    <w:rsid w:val="00B464FF"/>
    <w:rsid w:val="00B4683B"/>
    <w:rsid w:val="00B515DE"/>
    <w:rsid w:val="00B520D9"/>
    <w:rsid w:val="00B525B2"/>
    <w:rsid w:val="00B534DE"/>
    <w:rsid w:val="00B53C4E"/>
    <w:rsid w:val="00B54909"/>
    <w:rsid w:val="00B56DD3"/>
    <w:rsid w:val="00B57081"/>
    <w:rsid w:val="00B57287"/>
    <w:rsid w:val="00B57AEE"/>
    <w:rsid w:val="00B62722"/>
    <w:rsid w:val="00B63288"/>
    <w:rsid w:val="00B63D7C"/>
    <w:rsid w:val="00B64D74"/>
    <w:rsid w:val="00B64E63"/>
    <w:rsid w:val="00B65D0A"/>
    <w:rsid w:val="00B65FF0"/>
    <w:rsid w:val="00B671D4"/>
    <w:rsid w:val="00B703E5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389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4FB1"/>
    <w:rsid w:val="00B950F1"/>
    <w:rsid w:val="00B967ED"/>
    <w:rsid w:val="00B96A1B"/>
    <w:rsid w:val="00B972E9"/>
    <w:rsid w:val="00B9768A"/>
    <w:rsid w:val="00BA0BF5"/>
    <w:rsid w:val="00BA1E7C"/>
    <w:rsid w:val="00BA2E47"/>
    <w:rsid w:val="00BA3BAA"/>
    <w:rsid w:val="00BA4727"/>
    <w:rsid w:val="00BA5444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AD0"/>
    <w:rsid w:val="00BB7BFB"/>
    <w:rsid w:val="00BC25D0"/>
    <w:rsid w:val="00BC3952"/>
    <w:rsid w:val="00BC469B"/>
    <w:rsid w:val="00BC4CFC"/>
    <w:rsid w:val="00BC4DEE"/>
    <w:rsid w:val="00BC5B9E"/>
    <w:rsid w:val="00BD02A7"/>
    <w:rsid w:val="00BD2151"/>
    <w:rsid w:val="00BD38E7"/>
    <w:rsid w:val="00BD7141"/>
    <w:rsid w:val="00BD7E55"/>
    <w:rsid w:val="00BD7E8C"/>
    <w:rsid w:val="00BD7F02"/>
    <w:rsid w:val="00BD7FA1"/>
    <w:rsid w:val="00BE116A"/>
    <w:rsid w:val="00BE15D1"/>
    <w:rsid w:val="00BE2A30"/>
    <w:rsid w:val="00BE3008"/>
    <w:rsid w:val="00BE4A67"/>
    <w:rsid w:val="00BE50C5"/>
    <w:rsid w:val="00BE51DD"/>
    <w:rsid w:val="00BE536D"/>
    <w:rsid w:val="00BE57D4"/>
    <w:rsid w:val="00BE5D4D"/>
    <w:rsid w:val="00BE5DE8"/>
    <w:rsid w:val="00BE623E"/>
    <w:rsid w:val="00BE65D7"/>
    <w:rsid w:val="00BE6D3A"/>
    <w:rsid w:val="00BE7D96"/>
    <w:rsid w:val="00BF0BB9"/>
    <w:rsid w:val="00BF0C75"/>
    <w:rsid w:val="00BF0FB8"/>
    <w:rsid w:val="00BF16E0"/>
    <w:rsid w:val="00BF22D8"/>
    <w:rsid w:val="00BF31DF"/>
    <w:rsid w:val="00BF379E"/>
    <w:rsid w:val="00BF3A12"/>
    <w:rsid w:val="00BF6522"/>
    <w:rsid w:val="00BF7C46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1A4F"/>
    <w:rsid w:val="00C32212"/>
    <w:rsid w:val="00C32892"/>
    <w:rsid w:val="00C335DF"/>
    <w:rsid w:val="00C33EC5"/>
    <w:rsid w:val="00C3461A"/>
    <w:rsid w:val="00C364C2"/>
    <w:rsid w:val="00C36FB9"/>
    <w:rsid w:val="00C3721E"/>
    <w:rsid w:val="00C40918"/>
    <w:rsid w:val="00C41395"/>
    <w:rsid w:val="00C420FF"/>
    <w:rsid w:val="00C43A18"/>
    <w:rsid w:val="00C445E3"/>
    <w:rsid w:val="00C462CA"/>
    <w:rsid w:val="00C46FE1"/>
    <w:rsid w:val="00C47C09"/>
    <w:rsid w:val="00C50D2C"/>
    <w:rsid w:val="00C51F64"/>
    <w:rsid w:val="00C522B3"/>
    <w:rsid w:val="00C53465"/>
    <w:rsid w:val="00C53A76"/>
    <w:rsid w:val="00C54BCF"/>
    <w:rsid w:val="00C55115"/>
    <w:rsid w:val="00C56B68"/>
    <w:rsid w:val="00C60446"/>
    <w:rsid w:val="00C61237"/>
    <w:rsid w:val="00C61C40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4F64"/>
    <w:rsid w:val="00C74FCB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63F7"/>
    <w:rsid w:val="00C86D06"/>
    <w:rsid w:val="00C870E0"/>
    <w:rsid w:val="00C87E59"/>
    <w:rsid w:val="00C87EC3"/>
    <w:rsid w:val="00C900D1"/>
    <w:rsid w:val="00C911EA"/>
    <w:rsid w:val="00C92D21"/>
    <w:rsid w:val="00C93123"/>
    <w:rsid w:val="00C93D33"/>
    <w:rsid w:val="00C96599"/>
    <w:rsid w:val="00C9731C"/>
    <w:rsid w:val="00C974E6"/>
    <w:rsid w:val="00C97D0B"/>
    <w:rsid w:val="00CA1255"/>
    <w:rsid w:val="00CA17DC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2BAC"/>
    <w:rsid w:val="00CD3091"/>
    <w:rsid w:val="00CD4312"/>
    <w:rsid w:val="00CD78E4"/>
    <w:rsid w:val="00CD79D6"/>
    <w:rsid w:val="00CD7B7C"/>
    <w:rsid w:val="00CE0135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38D2"/>
    <w:rsid w:val="00CF4782"/>
    <w:rsid w:val="00CF52BD"/>
    <w:rsid w:val="00CF6626"/>
    <w:rsid w:val="00CF675D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A6E"/>
    <w:rsid w:val="00D16117"/>
    <w:rsid w:val="00D161C1"/>
    <w:rsid w:val="00D16650"/>
    <w:rsid w:val="00D1677B"/>
    <w:rsid w:val="00D17B1A"/>
    <w:rsid w:val="00D2073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518"/>
    <w:rsid w:val="00D67672"/>
    <w:rsid w:val="00D70CB5"/>
    <w:rsid w:val="00D710FD"/>
    <w:rsid w:val="00D7135A"/>
    <w:rsid w:val="00D72E95"/>
    <w:rsid w:val="00D7317D"/>
    <w:rsid w:val="00D73509"/>
    <w:rsid w:val="00D7476B"/>
    <w:rsid w:val="00D74DFA"/>
    <w:rsid w:val="00D751DC"/>
    <w:rsid w:val="00D75A8F"/>
    <w:rsid w:val="00D75ED3"/>
    <w:rsid w:val="00D77081"/>
    <w:rsid w:val="00D80A18"/>
    <w:rsid w:val="00D80ACE"/>
    <w:rsid w:val="00D811D4"/>
    <w:rsid w:val="00D814D0"/>
    <w:rsid w:val="00D81E61"/>
    <w:rsid w:val="00D81F18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68F"/>
    <w:rsid w:val="00D91ABB"/>
    <w:rsid w:val="00D9226F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A34F5"/>
    <w:rsid w:val="00DA356D"/>
    <w:rsid w:val="00DA3574"/>
    <w:rsid w:val="00DA4C49"/>
    <w:rsid w:val="00DA6F9D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5F3D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5C"/>
    <w:rsid w:val="00DE7D81"/>
    <w:rsid w:val="00DF096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D90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1399"/>
    <w:rsid w:val="00E12CC8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335"/>
    <w:rsid w:val="00E179F1"/>
    <w:rsid w:val="00E20C36"/>
    <w:rsid w:val="00E21A89"/>
    <w:rsid w:val="00E22FBF"/>
    <w:rsid w:val="00E23F14"/>
    <w:rsid w:val="00E2471B"/>
    <w:rsid w:val="00E247A3"/>
    <w:rsid w:val="00E251FF"/>
    <w:rsid w:val="00E26841"/>
    <w:rsid w:val="00E2753F"/>
    <w:rsid w:val="00E27C1C"/>
    <w:rsid w:val="00E31647"/>
    <w:rsid w:val="00E31D96"/>
    <w:rsid w:val="00E31FB7"/>
    <w:rsid w:val="00E32EDB"/>
    <w:rsid w:val="00E32F83"/>
    <w:rsid w:val="00E3338E"/>
    <w:rsid w:val="00E338CE"/>
    <w:rsid w:val="00E343EE"/>
    <w:rsid w:val="00E3531E"/>
    <w:rsid w:val="00E36442"/>
    <w:rsid w:val="00E36EB9"/>
    <w:rsid w:val="00E37AC2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95A"/>
    <w:rsid w:val="00E62EBD"/>
    <w:rsid w:val="00E62ECE"/>
    <w:rsid w:val="00E6383C"/>
    <w:rsid w:val="00E64C51"/>
    <w:rsid w:val="00E656FD"/>
    <w:rsid w:val="00E65DB7"/>
    <w:rsid w:val="00E66208"/>
    <w:rsid w:val="00E664D3"/>
    <w:rsid w:val="00E671E9"/>
    <w:rsid w:val="00E67660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51B5"/>
    <w:rsid w:val="00EA794C"/>
    <w:rsid w:val="00EA7ABB"/>
    <w:rsid w:val="00EB02C0"/>
    <w:rsid w:val="00EB0A72"/>
    <w:rsid w:val="00EB1239"/>
    <w:rsid w:val="00EB1358"/>
    <w:rsid w:val="00EB5C00"/>
    <w:rsid w:val="00EB5E84"/>
    <w:rsid w:val="00EB5E87"/>
    <w:rsid w:val="00EB5F18"/>
    <w:rsid w:val="00EB6530"/>
    <w:rsid w:val="00EB6E41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090"/>
    <w:rsid w:val="00EE3254"/>
    <w:rsid w:val="00EE3CB2"/>
    <w:rsid w:val="00EE410D"/>
    <w:rsid w:val="00EE5C5E"/>
    <w:rsid w:val="00EE6097"/>
    <w:rsid w:val="00EE653D"/>
    <w:rsid w:val="00EE69A1"/>
    <w:rsid w:val="00EE6FA3"/>
    <w:rsid w:val="00EF0677"/>
    <w:rsid w:val="00EF0BC7"/>
    <w:rsid w:val="00EF0DA0"/>
    <w:rsid w:val="00EF17EF"/>
    <w:rsid w:val="00EF36C3"/>
    <w:rsid w:val="00EF38EB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B7D"/>
    <w:rsid w:val="00F24E6E"/>
    <w:rsid w:val="00F24F42"/>
    <w:rsid w:val="00F256A8"/>
    <w:rsid w:val="00F27D24"/>
    <w:rsid w:val="00F27E29"/>
    <w:rsid w:val="00F301BF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D8F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4E7D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CBC"/>
    <w:rsid w:val="00F731EF"/>
    <w:rsid w:val="00F74069"/>
    <w:rsid w:val="00F745D7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AC7"/>
    <w:rsid w:val="00FB0C65"/>
    <w:rsid w:val="00FB2274"/>
    <w:rsid w:val="00FB280C"/>
    <w:rsid w:val="00FB3EA3"/>
    <w:rsid w:val="00FB6D14"/>
    <w:rsid w:val="00FB727C"/>
    <w:rsid w:val="00FB798D"/>
    <w:rsid w:val="00FB7BEC"/>
    <w:rsid w:val="00FC011A"/>
    <w:rsid w:val="00FC0A0B"/>
    <w:rsid w:val="00FC2176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C7F4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4F9D"/>
    <w:rsid w:val="00FD5549"/>
    <w:rsid w:val="00FD5B73"/>
    <w:rsid w:val="00FD5DCA"/>
    <w:rsid w:val="00FD659B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02E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5E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9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97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2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5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6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0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2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81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3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1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0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7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71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9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9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9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0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71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3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8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4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40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9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5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7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5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8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8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2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1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99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4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00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32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1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2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21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94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7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2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1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41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0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4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0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7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2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3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14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6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51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4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7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0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5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60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0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2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6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22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7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49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7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1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0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0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6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47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9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6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66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7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98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3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27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8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8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2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71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65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2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2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0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4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0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94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74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72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0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4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4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6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4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60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505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0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3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5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744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5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0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4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13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06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7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9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9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52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70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5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7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43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7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9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7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7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3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4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09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78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21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03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68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939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3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6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59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041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3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76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91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19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480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5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46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10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8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239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80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7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529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485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90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1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29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3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3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374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59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28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86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12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04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388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16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9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8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77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918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742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514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37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74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0457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0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48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6952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5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510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634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1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80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44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778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539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53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31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9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91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75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11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53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44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7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6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417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1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7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6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65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1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4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90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9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0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1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3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7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1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88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64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0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6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90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00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4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26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3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56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0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5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78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6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23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632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40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9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4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5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5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6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91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news/hydroxyprogesterone-caproate-medicines-be-suspended-eu-mark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8A773-D34E-4A2B-BC9F-4C5E770A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170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徐瑞虹</cp:lastModifiedBy>
  <cp:revision>6</cp:revision>
  <cp:lastPrinted>2024-05-23T09:33:00Z</cp:lastPrinted>
  <dcterms:created xsi:type="dcterms:W3CDTF">2024-05-30T00:58:00Z</dcterms:created>
  <dcterms:modified xsi:type="dcterms:W3CDTF">2024-06-03T03:26:00Z</dcterms:modified>
</cp:coreProperties>
</file>